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86AA7" w14:textId="77777777" w:rsidR="001F1BA6" w:rsidRPr="00280A4F" w:rsidRDefault="000A235A" w:rsidP="00B17D79">
      <w:pPr>
        <w:ind w:leftChars="100" w:left="210"/>
        <w:rPr>
          <w:rFonts w:ascii="ＭＳ 明朝" w:hAnsi="ＭＳ 明朝"/>
          <w:sz w:val="48"/>
          <w:szCs w:val="48"/>
        </w:rPr>
      </w:pPr>
      <w:r>
        <w:rPr>
          <w:rFonts w:ascii="ＭＳ 明朝" w:hAnsi="ＭＳ 明朝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A0AD5B" wp14:editId="172742F2">
                <wp:simplePos x="0" y="0"/>
                <wp:positionH relativeFrom="column">
                  <wp:posOffset>5111115</wp:posOffset>
                </wp:positionH>
                <wp:positionV relativeFrom="paragraph">
                  <wp:posOffset>448310</wp:posOffset>
                </wp:positionV>
                <wp:extent cx="1080135" cy="1440180"/>
                <wp:effectExtent l="0" t="0" r="0" b="0"/>
                <wp:wrapNone/>
                <wp:docPr id="1" name="Rectangle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5A15C" w14:textId="77777777" w:rsidR="0000289C" w:rsidRDefault="0000289C" w:rsidP="006337D0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14:paraId="41AC261B" w14:textId="77777777" w:rsidR="0000289C" w:rsidRDefault="0000289C" w:rsidP="006337D0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043EB1EE" w14:textId="77777777" w:rsidR="0000289C" w:rsidRDefault="0000289C">
                            <w:pPr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縦4cm×横3cmの写真を使用してください。</w:t>
                            </w:r>
                          </w:p>
                          <w:p w14:paraId="743C9BF3" w14:textId="77777777" w:rsidR="005F669C" w:rsidRDefault="005F669C">
                            <w:pPr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5437A4B9" w14:textId="77777777" w:rsidR="005F669C" w:rsidRDefault="005F669C">
                            <w:pPr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75B73953" w14:textId="77777777" w:rsidR="005F669C" w:rsidRDefault="005F669C">
                            <w:pPr>
                              <w:rPr>
                                <w:rFonts w:asci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0AD5B" id="Rectangle 83" o:spid="_x0000_s1026" style="position:absolute;left:0;text-align:left;margin-left:402.45pt;margin-top:35.3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" strokeweight=".5pt">
                <v:stroke dashstyle="1 1"/>
                <o:lock v:ext="edit" aspectratio="t"/>
                <v:textbox>
                  <w:txbxContent>
                    <w:p w14:paraId="5F25A15C" w14:textId="77777777" w:rsidR="0000289C" w:rsidRDefault="0000289C" w:rsidP="006337D0">
                      <w:pPr>
                        <w:jc w:val="center"/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写真を貼る位置</w:t>
                      </w:r>
                    </w:p>
                    <w:p w14:paraId="41AC261B" w14:textId="77777777" w:rsidR="0000289C" w:rsidRDefault="0000289C" w:rsidP="006337D0">
                      <w:pPr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043EB1EE" w14:textId="77777777" w:rsidR="0000289C" w:rsidRDefault="0000289C">
                      <w:pPr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縦4cm×横3cmの写真を使用してください。</w:t>
                      </w:r>
                    </w:p>
                    <w:p w14:paraId="743C9BF3" w14:textId="77777777" w:rsidR="005F669C" w:rsidRDefault="005F669C">
                      <w:pPr>
                        <w:rPr>
                          <w:rFonts w:ascii="ＭＳ 明朝"/>
                          <w:sz w:val="16"/>
                        </w:rPr>
                      </w:pPr>
                    </w:p>
                    <w:p w14:paraId="5437A4B9" w14:textId="77777777" w:rsidR="005F669C" w:rsidRDefault="005F669C">
                      <w:pPr>
                        <w:rPr>
                          <w:rFonts w:ascii="ＭＳ 明朝"/>
                          <w:sz w:val="16"/>
                        </w:rPr>
                      </w:pPr>
                    </w:p>
                    <w:p w14:paraId="75B73953" w14:textId="77777777" w:rsidR="005F669C" w:rsidRDefault="005F669C">
                      <w:pPr>
                        <w:rPr>
                          <w:rFonts w:ascii="ＭＳ 明朝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80A4F" w:rsidRPr="00B17D79">
        <w:rPr>
          <w:rFonts w:ascii="ＭＳ 明朝" w:hAnsi="ＭＳ 明朝" w:hint="eastAsia"/>
          <w:b/>
          <w:sz w:val="48"/>
          <w:szCs w:val="48"/>
        </w:rPr>
        <w:t>履歴書</w:t>
      </w:r>
      <w:r w:rsidR="00280A4F" w:rsidRPr="00B17D79">
        <w:rPr>
          <w:rFonts w:ascii="ＭＳ 明朝" w:hAnsi="ＭＳ 明朝" w:hint="eastAsia"/>
          <w:b/>
          <w:sz w:val="48"/>
          <w:szCs w:val="48"/>
        </w:rPr>
        <w:tab/>
      </w:r>
      <w:r w:rsidR="00280A4F">
        <w:rPr>
          <w:rFonts w:ascii="ＭＳ 明朝" w:hAnsi="ＭＳ 明朝" w:hint="eastAsia"/>
          <w:sz w:val="48"/>
          <w:szCs w:val="48"/>
        </w:rPr>
        <w:tab/>
      </w:r>
      <w:r w:rsidR="00280A4F">
        <w:rPr>
          <w:rFonts w:ascii="ＭＳ 明朝" w:hAnsi="ＭＳ 明朝" w:hint="eastAsia"/>
          <w:sz w:val="48"/>
          <w:szCs w:val="48"/>
        </w:rPr>
        <w:tab/>
      </w:r>
      <w:r w:rsidR="00280A4F">
        <w:rPr>
          <w:rFonts w:ascii="ＭＳ 明朝" w:hAnsi="ＭＳ 明朝" w:hint="eastAsia"/>
          <w:sz w:val="48"/>
          <w:szCs w:val="48"/>
        </w:rPr>
        <w:tab/>
      </w:r>
      <w:r w:rsidR="00DB77D6">
        <w:rPr>
          <w:rFonts w:ascii="ＭＳ 明朝" w:hAnsi="ＭＳ 明朝" w:hint="eastAsia"/>
          <w:sz w:val="48"/>
          <w:szCs w:val="48"/>
        </w:rPr>
        <w:t xml:space="preserve"> </w:t>
      </w:r>
      <w:r w:rsidR="00D373EC">
        <w:rPr>
          <w:rFonts w:ascii="ＭＳ 明朝" w:hAnsi="ＭＳ 明朝" w:hint="eastAsia"/>
          <w:szCs w:val="21"/>
        </w:rPr>
        <w:t xml:space="preserve">　　</w:t>
      </w:r>
      <w:r w:rsidR="00DB77D6" w:rsidRPr="00DB77D6">
        <w:rPr>
          <w:rFonts w:ascii="ＭＳ 明朝" w:hAnsi="ＭＳ 明朝" w:hint="eastAsia"/>
          <w:szCs w:val="21"/>
        </w:rPr>
        <w:t xml:space="preserve">　</w:t>
      </w:r>
      <w:r w:rsidR="00DB77D6">
        <w:rPr>
          <w:rFonts w:ascii="ＭＳ 明朝" w:hAnsi="ＭＳ 明朝" w:hint="eastAsia"/>
          <w:szCs w:val="21"/>
        </w:rPr>
        <w:t xml:space="preserve">　</w:t>
      </w:r>
      <w:r w:rsidR="00DB77D6" w:rsidRPr="00DB77D6">
        <w:rPr>
          <w:rFonts w:ascii="ＭＳ 明朝" w:hAnsi="ＭＳ 明朝" w:hint="eastAsia"/>
          <w:szCs w:val="21"/>
        </w:rPr>
        <w:t xml:space="preserve">年　</w:t>
      </w:r>
      <w:r w:rsidR="00DB77D6">
        <w:rPr>
          <w:rFonts w:ascii="ＭＳ 明朝" w:hAnsi="ＭＳ 明朝" w:hint="eastAsia"/>
          <w:szCs w:val="21"/>
        </w:rPr>
        <w:t xml:space="preserve">　</w:t>
      </w:r>
      <w:r w:rsidR="00DB77D6" w:rsidRPr="00DB77D6">
        <w:rPr>
          <w:rFonts w:ascii="ＭＳ 明朝" w:hAnsi="ＭＳ 明朝" w:hint="eastAsia"/>
          <w:szCs w:val="21"/>
        </w:rPr>
        <w:t xml:space="preserve">月　</w:t>
      </w:r>
      <w:r w:rsidR="00DB77D6">
        <w:rPr>
          <w:rFonts w:ascii="ＭＳ 明朝" w:hAnsi="ＭＳ 明朝" w:hint="eastAsia"/>
          <w:szCs w:val="21"/>
        </w:rPr>
        <w:t xml:space="preserve">　</w:t>
      </w:r>
      <w:r w:rsidR="00DB77D6" w:rsidRPr="00DB77D6">
        <w:rPr>
          <w:rFonts w:ascii="ＭＳ 明朝" w:hAnsi="ＭＳ 明朝" w:hint="eastAsia"/>
          <w:szCs w:val="21"/>
        </w:rPr>
        <w:t>日</w:t>
      </w:r>
      <w:r>
        <w:rPr>
          <w:rFonts w:ascii="ＭＳ 明朝" w:hAnsi="ＭＳ 明朝" w:hint="eastAsia"/>
          <w:szCs w:val="21"/>
        </w:rPr>
        <w:t>現在</w:t>
      </w:r>
    </w:p>
    <w:tbl>
      <w:tblPr>
        <w:tblStyle w:val="a7"/>
        <w:tblW w:w="0" w:type="auto"/>
        <w:tblInd w:w="318" w:type="dxa"/>
        <w:tblLook w:val="00A0" w:firstRow="1" w:lastRow="0" w:firstColumn="1" w:lastColumn="0" w:noHBand="0" w:noVBand="0"/>
      </w:tblPr>
      <w:tblGrid>
        <w:gridCol w:w="1134"/>
        <w:gridCol w:w="4011"/>
        <w:gridCol w:w="1035"/>
        <w:gridCol w:w="994"/>
        <w:gridCol w:w="2723"/>
      </w:tblGrid>
      <w:tr w:rsidR="0000289C" w:rsidRPr="00280A4F" w14:paraId="19CC44EB" w14:textId="77777777">
        <w:trPr>
          <w:trHeight w:hRule="exact" w:val="45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03C051E0" w14:textId="77777777" w:rsidR="0000289C" w:rsidRPr="00280A4F" w:rsidRDefault="0000289C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280A4F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5046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411C39D" w14:textId="77777777" w:rsidR="0000289C" w:rsidRPr="00280A4F" w:rsidRDefault="0000289C" w:rsidP="00280A4F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388A0B38" w14:textId="77777777" w:rsidR="0000289C" w:rsidRPr="00280A4F" w:rsidRDefault="0000289C" w:rsidP="00280A4F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27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2DD2B21" w14:textId="77777777" w:rsidR="0000289C" w:rsidRPr="00280A4F" w:rsidRDefault="0000289C" w:rsidP="00280A4F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1264E3" w:rsidRPr="00280A4F" w14:paraId="34064C9D" w14:textId="77777777">
        <w:trPr>
          <w:trHeight w:hRule="exact" w:val="1202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14:paraId="4C7C9A20" w14:textId="77777777" w:rsidR="001264E3" w:rsidRPr="00280A4F" w:rsidRDefault="001264E3" w:rsidP="002C7FBE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280A4F">
              <w:rPr>
                <w:rFonts w:ascii="ＭＳ 明朝" w:hAnsi="ＭＳ 明朝" w:hint="eastAsia"/>
                <w:position w:val="4"/>
                <w:szCs w:val="21"/>
              </w:rPr>
              <w:t>氏名</w:t>
            </w:r>
          </w:p>
        </w:tc>
        <w:tc>
          <w:tcPr>
            <w:tcW w:w="5046" w:type="dxa"/>
            <w:gridSpan w:val="2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6331A4A6" w14:textId="77777777" w:rsidR="001264E3" w:rsidRPr="00280A4F" w:rsidRDefault="001264E3" w:rsidP="001264E3">
            <w:pPr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02866B25" w14:textId="77777777" w:rsidR="001264E3" w:rsidRPr="001A779D" w:rsidRDefault="00C675AA" w:rsidP="001264E3">
            <w:pPr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\o\ac(</w:instrText>
            </w:r>
            <w:r>
              <w:rPr>
                <w:rFonts w:hint="eastAsia"/>
                <w:sz w:val="24"/>
              </w:rPr>
              <w:instrText>○</w:instrText>
            </w:r>
            <w:r>
              <w:rPr>
                <w:sz w:val="24"/>
              </w:rPr>
              <w:instrText>,</w:instrText>
            </w:r>
            <w:r>
              <w:rPr>
                <w:rFonts w:ascii="ＭＳ 明朝" w:hint="eastAsia"/>
                <w:position w:val="3"/>
                <w:sz w:val="16"/>
              </w:rPr>
              <w:instrText>印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27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9C92110" w14:textId="77777777" w:rsidR="001264E3" w:rsidRPr="00280A4F" w:rsidRDefault="001264E3" w:rsidP="00280A4F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2C7FBE" w14:paraId="27DC73D4" w14:textId="77777777">
        <w:trPr>
          <w:trHeight w:hRule="exact" w:val="743"/>
        </w:trPr>
        <w:tc>
          <w:tcPr>
            <w:tcW w:w="514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0B5FFDE" w14:textId="77777777" w:rsidR="002C7FBE" w:rsidRPr="009112C8" w:rsidRDefault="002C7FBE" w:rsidP="00AB1842">
            <w:pPr>
              <w:wordWrap w:val="0"/>
              <w:ind w:firstLineChars="200" w:firstLine="420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="00775B56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年　　</w:t>
            </w:r>
            <w:r w:rsidR="00775B56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月　　</w:t>
            </w:r>
            <w:r w:rsidR="00775B56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>日生　(満　　歳)</w:t>
            </w:r>
          </w:p>
        </w:tc>
        <w:tc>
          <w:tcPr>
            <w:tcW w:w="2029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25E9E1" w14:textId="77777777" w:rsidR="002C7FBE" w:rsidRDefault="002C7FBE" w:rsidP="00280A4F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性別　男　女</w:t>
            </w:r>
          </w:p>
        </w:tc>
        <w:tc>
          <w:tcPr>
            <w:tcW w:w="272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68A0486" w14:textId="77777777" w:rsidR="002C7FBE" w:rsidRDefault="002C7FBE" w:rsidP="00280A4F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</w:p>
        </w:tc>
      </w:tr>
      <w:tr w:rsidR="00272EBB" w14:paraId="63BF36FF" w14:textId="77777777">
        <w:trPr>
          <w:trHeight w:hRule="exact" w:val="420"/>
        </w:trPr>
        <w:tc>
          <w:tcPr>
            <w:tcW w:w="1134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4F545C43" w14:textId="77777777" w:rsidR="00272EBB" w:rsidRPr="00280A4F" w:rsidRDefault="00272EBB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280A4F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6040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6464C8" w14:textId="77777777" w:rsidR="00272EBB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07B42D2" w14:textId="77777777" w:rsidR="00272EBB" w:rsidRDefault="00272EBB" w:rsidP="00AC5F18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TEL.</w:t>
            </w:r>
            <w:r w:rsidR="00AC5F18">
              <w:rPr>
                <w:rFonts w:ascii="ＭＳ 明朝" w:hAnsi="ＭＳ 明朝" w:hint="eastAsia"/>
                <w:position w:val="4"/>
              </w:rPr>
              <w:t xml:space="preserve"> </w:t>
            </w:r>
          </w:p>
        </w:tc>
      </w:tr>
      <w:tr w:rsidR="00272EBB" w14:paraId="66957E95" w14:textId="77777777">
        <w:trPr>
          <w:trHeight w:hRule="exact" w:val="420"/>
        </w:trPr>
        <w:tc>
          <w:tcPr>
            <w:tcW w:w="1134" w:type="dxa"/>
            <w:vMerge w:val="restart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14:paraId="39ADC421" w14:textId="77777777" w:rsidR="00272EBB" w:rsidRPr="00280A4F" w:rsidRDefault="00272EBB" w:rsidP="002C7FBE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280A4F">
              <w:rPr>
                <w:rFonts w:ascii="ＭＳ 明朝" w:hAnsi="ＭＳ 明朝" w:hint="eastAsia"/>
                <w:position w:val="4"/>
                <w:szCs w:val="21"/>
              </w:rPr>
              <w:t>現住所</w:t>
            </w:r>
          </w:p>
        </w:tc>
        <w:tc>
          <w:tcPr>
            <w:tcW w:w="6040" w:type="dxa"/>
            <w:gridSpan w:val="3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</w:tcPr>
          <w:p w14:paraId="5A4A0A9E" w14:textId="77777777" w:rsidR="00272EBB" w:rsidRDefault="00272EBB" w:rsidP="009112C8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〒</w:t>
            </w:r>
            <w:r w:rsidR="00A2118B">
              <w:rPr>
                <w:rFonts w:ascii="ＭＳ 明朝" w:hAnsi="ＭＳ 明朝" w:hint="eastAsia"/>
                <w:position w:val="4"/>
              </w:rPr>
              <w:t xml:space="preserve"> </w:t>
            </w:r>
            <w:r w:rsidR="004B39BB">
              <w:rPr>
                <w:rFonts w:ascii="ＭＳ 明朝" w:hAnsi="ＭＳ 明朝" w:hint="eastAsia"/>
                <w:position w:val="4"/>
              </w:rPr>
              <w:t xml:space="preserve">　　</w:t>
            </w:r>
            <w:r w:rsidR="002C7FBE">
              <w:rPr>
                <w:rFonts w:ascii="ＭＳ 明朝" w:hAnsi="ＭＳ 明朝" w:hint="eastAsia"/>
                <w:position w:val="4"/>
              </w:rPr>
              <w:t>－</w:t>
            </w:r>
            <w:r w:rsidR="00A2118B">
              <w:rPr>
                <w:rFonts w:ascii="ＭＳ 明朝" w:hAnsi="ＭＳ 明朝" w:hint="eastAsia"/>
                <w:position w:val="4"/>
              </w:rPr>
              <w:t xml:space="preserve"> </w:t>
            </w:r>
          </w:p>
        </w:tc>
        <w:tc>
          <w:tcPr>
            <w:tcW w:w="2723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5862710" w14:textId="77777777" w:rsidR="00272EBB" w:rsidRDefault="00272EBB" w:rsidP="00AC5F18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携帯</w:t>
            </w:r>
            <w:r w:rsidR="00AC5F18">
              <w:rPr>
                <w:rFonts w:ascii="ＭＳ 明朝" w:hAnsi="ＭＳ 明朝" w:hint="eastAsia"/>
                <w:position w:val="4"/>
              </w:rPr>
              <w:t xml:space="preserve"> </w:t>
            </w:r>
          </w:p>
        </w:tc>
      </w:tr>
      <w:tr w:rsidR="00272EBB" w14:paraId="31B95A31" w14:textId="77777777">
        <w:trPr>
          <w:trHeight w:hRule="exact" w:val="420"/>
        </w:trPr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025F7F1" w14:textId="77777777" w:rsidR="00272EBB" w:rsidRPr="00280A4F" w:rsidRDefault="00272EBB" w:rsidP="00280A4F">
            <w:pPr>
              <w:wordWrap w:val="0"/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60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BA59BEA" w14:textId="77777777" w:rsidR="00272EBB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B5B1ECC" w14:textId="77777777" w:rsidR="00272EBB" w:rsidRDefault="00272EBB" w:rsidP="00AC5F18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FAX.</w:t>
            </w:r>
            <w:r w:rsidR="00AC5F18">
              <w:rPr>
                <w:rFonts w:ascii="ＭＳ 明朝" w:hAnsi="ＭＳ 明朝" w:hint="eastAsia"/>
                <w:position w:val="4"/>
              </w:rPr>
              <w:t xml:space="preserve"> </w:t>
            </w:r>
          </w:p>
        </w:tc>
      </w:tr>
      <w:tr w:rsidR="00272EBB" w14:paraId="219585D3" w14:textId="77777777">
        <w:trPr>
          <w:trHeight w:hRule="exact" w:val="420"/>
        </w:trPr>
        <w:tc>
          <w:tcPr>
            <w:tcW w:w="1134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2EC5DABA" w14:textId="77777777" w:rsidR="00272EBB" w:rsidRPr="00280A4F" w:rsidRDefault="00272EBB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280A4F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6040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64CBA3" w14:textId="77777777" w:rsidR="00272EBB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E523A6" w14:textId="77777777" w:rsidR="00272EBB" w:rsidRDefault="00272EBB" w:rsidP="00AC5F18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TEL.</w:t>
            </w:r>
            <w:r w:rsidR="00AC5F18">
              <w:rPr>
                <w:rFonts w:ascii="ＭＳ 明朝" w:hAnsi="ＭＳ 明朝" w:hint="eastAsia"/>
                <w:position w:val="4"/>
              </w:rPr>
              <w:t xml:space="preserve"> </w:t>
            </w:r>
          </w:p>
        </w:tc>
      </w:tr>
      <w:tr w:rsidR="00272EBB" w14:paraId="37961AE6" w14:textId="77777777">
        <w:trPr>
          <w:trHeight w:hRule="exact" w:val="420"/>
        </w:trPr>
        <w:tc>
          <w:tcPr>
            <w:tcW w:w="1134" w:type="dxa"/>
            <w:vMerge w:val="restar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03BC680" w14:textId="77777777" w:rsidR="00272EBB" w:rsidRPr="00280A4F" w:rsidRDefault="00272EBB" w:rsidP="002C7FBE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280A4F">
              <w:rPr>
                <w:rFonts w:ascii="ＭＳ 明朝" w:hAnsi="ＭＳ 明朝" w:hint="eastAsia"/>
                <w:position w:val="4"/>
                <w:szCs w:val="21"/>
              </w:rPr>
              <w:t>連絡先</w:t>
            </w:r>
          </w:p>
        </w:tc>
        <w:tc>
          <w:tcPr>
            <w:tcW w:w="6040" w:type="dxa"/>
            <w:gridSpan w:val="3"/>
            <w:vMerge w:val="restart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03ABD9F" w14:textId="77777777" w:rsidR="002C7FBE" w:rsidRPr="002C7FBE" w:rsidRDefault="006C3CEB" w:rsidP="006C3CEB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>
              <w:rPr>
                <w:rFonts w:ascii="ＭＳ 明朝" w:hAnsi="ＭＳ 明朝" w:hint="eastAsia"/>
                <w:position w:val="4"/>
              </w:rPr>
              <w:t>〒</w:t>
            </w:r>
            <w:r w:rsidR="00A2118B">
              <w:rPr>
                <w:rFonts w:ascii="ＭＳ 明朝" w:hAnsi="ＭＳ 明朝" w:hint="eastAsia"/>
                <w:position w:val="4"/>
              </w:rPr>
              <w:t xml:space="preserve"> </w:t>
            </w:r>
            <w:r w:rsidR="004B39BB">
              <w:rPr>
                <w:rFonts w:ascii="ＭＳ 明朝" w:hAnsi="ＭＳ 明朝" w:hint="eastAsia"/>
                <w:position w:val="4"/>
              </w:rPr>
              <w:t xml:space="preserve">　　</w:t>
            </w:r>
            <w:r w:rsidR="002C7FBE">
              <w:rPr>
                <w:rFonts w:ascii="ＭＳ 明朝" w:hAnsi="ＭＳ 明朝" w:hint="eastAsia"/>
                <w:position w:val="4"/>
              </w:rPr>
              <w:t>－</w:t>
            </w:r>
            <w:r w:rsidR="004B39BB">
              <w:rPr>
                <w:rFonts w:ascii="ＭＳ 明朝" w:hAnsi="ＭＳ 明朝" w:hint="eastAsia"/>
                <w:position w:val="4"/>
              </w:rPr>
              <w:t xml:space="preserve">　　</w:t>
            </w:r>
            <w:r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6C3CEB">
              <w:rPr>
                <w:rFonts w:ascii="ＭＳ 明朝" w:hAnsi="ＭＳ 明朝" w:hint="eastAsia"/>
                <w:position w:val="4"/>
                <w:sz w:val="18"/>
                <w:szCs w:val="18"/>
              </w:rPr>
              <w:t>（現住所以外に連絡を必要とする場合のみ記入）</w:t>
            </w:r>
          </w:p>
          <w:p w14:paraId="38893B2E" w14:textId="77777777" w:rsidR="002C7FBE" w:rsidRDefault="002C7FBE" w:rsidP="006C3CEB">
            <w:pPr>
              <w:rPr>
                <w:rFonts w:ascii="ＭＳ 明朝" w:hAnsi="ＭＳ 明朝"/>
                <w:position w:val="4"/>
                <w:szCs w:val="21"/>
              </w:rPr>
            </w:pPr>
          </w:p>
          <w:p w14:paraId="03B02152" w14:textId="77777777" w:rsidR="006964F6" w:rsidRPr="002C7FBE" w:rsidRDefault="006964F6" w:rsidP="006964F6">
            <w:pPr>
              <w:jc w:val="right"/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>方</w:t>
            </w:r>
          </w:p>
        </w:tc>
        <w:tc>
          <w:tcPr>
            <w:tcW w:w="27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FB0907" w14:textId="77777777" w:rsidR="00272EBB" w:rsidRDefault="00272EBB" w:rsidP="00AC5F18">
            <w:pPr>
              <w:rPr>
                <w:rFonts w:ascii="ＭＳ 明朝" w:hAnsi="ＭＳ 明朝"/>
                <w:position w:val="4"/>
              </w:rPr>
            </w:pPr>
          </w:p>
        </w:tc>
      </w:tr>
      <w:tr w:rsidR="00272EBB" w14:paraId="08691288" w14:textId="77777777">
        <w:trPr>
          <w:trHeight w:hRule="exact" w:val="420"/>
        </w:trPr>
        <w:tc>
          <w:tcPr>
            <w:tcW w:w="113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492BCBA" w14:textId="77777777" w:rsidR="00272EBB" w:rsidRPr="00280A4F" w:rsidRDefault="00272EBB" w:rsidP="00280A4F">
            <w:pPr>
              <w:wordWrap w:val="0"/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6040" w:type="dxa"/>
            <w:gridSpan w:val="3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C5EF6DF" w14:textId="77777777" w:rsidR="00272EBB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31B7E8" w14:textId="77777777" w:rsidR="00272EBB" w:rsidRDefault="00272EBB" w:rsidP="00AC5F18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FAX.</w:t>
            </w:r>
            <w:r w:rsidR="00AC5F18">
              <w:rPr>
                <w:rFonts w:ascii="ＭＳ 明朝" w:hAnsi="ＭＳ 明朝" w:hint="eastAsia"/>
                <w:position w:val="4"/>
              </w:rPr>
              <w:t xml:space="preserve"> </w:t>
            </w:r>
          </w:p>
        </w:tc>
      </w:tr>
    </w:tbl>
    <w:p w14:paraId="41F89750" w14:textId="77777777" w:rsidR="00280A4F" w:rsidRDefault="00280A4F" w:rsidP="00EC7E79">
      <w:pPr>
        <w:wordWrap w:val="0"/>
        <w:spacing w:line="240" w:lineRule="exact"/>
        <w:rPr>
          <w:rFonts w:ascii="ＭＳ 明朝" w:hAnsi="ＭＳ 明朝"/>
          <w:position w:val="4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1F1BA6" w14:paraId="6405FAEF" w14:textId="77777777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8D1C2D5" w14:textId="77777777" w:rsidR="001F1BA6" w:rsidRDefault="001F1BA6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222C5F5D" w14:textId="77777777" w:rsidR="001F1BA6" w:rsidRDefault="001F1BA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B53418A" w14:textId="77777777" w:rsidR="001F1BA6" w:rsidRDefault="001F1BA6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学歴</w:t>
            </w:r>
            <w:r w:rsidR="00B8089F">
              <w:rPr>
                <w:rFonts w:ascii="ＭＳ 明朝" w:hAnsi="ＭＳ 明朝" w:hint="eastAsia"/>
                <w:szCs w:val="21"/>
              </w:rPr>
              <w:t>・職歴</w:t>
            </w:r>
            <w:r w:rsidR="006C3CEB" w:rsidRPr="006C3CEB">
              <w:rPr>
                <w:rFonts w:ascii="ＭＳ 明朝" w:hAnsi="ＭＳ 明朝" w:hint="eastAsia"/>
                <w:sz w:val="20"/>
              </w:rPr>
              <w:t>（各別にまとめて書く）</w:t>
            </w:r>
          </w:p>
        </w:tc>
      </w:tr>
      <w:tr w:rsidR="00B8089F" w14:paraId="2F60B6FA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4789EAE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326C5CB8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022DBAB7" w14:textId="77777777" w:rsidR="00B8089F" w:rsidRDefault="00B8089F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618884DF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C586D04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575AF4EA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7729344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5360FB61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D5E51CD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367509CD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4305DFA1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409A0CAF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A98948D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5A87B6AB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2377A8F9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78907F60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0E56033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2AA8816F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1D7A5160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4A629482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A738C38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1DD73469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6402617B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2FE47CE6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2E81D7D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5DC00B37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2B7B2FC6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04D63523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B983F58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4AC31139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38789418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469A666F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8C14014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18C41A3B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362F108B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309DAE33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C58842C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5AD34946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76AEF298" w14:textId="77777777" w:rsidR="001F1BA6" w:rsidRDefault="001F1BA6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29F06F01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C30B378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6361CD5F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3A1099FE" w14:textId="77777777" w:rsidR="001F1BA6" w:rsidRPr="00846AE8" w:rsidRDefault="001F1BA6" w:rsidP="007F7A2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39DBE00A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7DF4904" w14:textId="77777777" w:rsidR="001F1BA6" w:rsidRPr="00846AE8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1C00D527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66FE0392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779B2F34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32EBDF8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733AA0DE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2B3A5352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03CF1A17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76EC37F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0F4E9E4E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61BCE88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49D501AC" w14:textId="77777777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28A04C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09A6970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ECBC1C1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B8089F" w14:paraId="648AB130" w14:textId="77777777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BAE074B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2E5A79A0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FF8BD80" w14:textId="77777777" w:rsidR="00B8089F" w:rsidRPr="002525A3" w:rsidRDefault="00B8089F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37BC6889" w14:textId="77777777" w:rsidR="00775B56" w:rsidRDefault="00775B56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775B56" w14:paraId="5B5380BC" w14:textId="77777777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52033166" w14:textId="77777777" w:rsidR="00775B56" w:rsidRDefault="00775B56" w:rsidP="00D97E88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年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5F8B09E4" w14:textId="77777777" w:rsidR="00775B56" w:rsidRDefault="00775B56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40768FC" w14:textId="77777777" w:rsidR="00775B56" w:rsidRDefault="00775B56" w:rsidP="00D97E88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学歴・職歴</w:t>
            </w:r>
            <w:r w:rsidRPr="006C3CEB">
              <w:rPr>
                <w:rFonts w:ascii="ＭＳ 明朝" w:hAnsi="ＭＳ 明朝" w:hint="eastAsia"/>
                <w:sz w:val="20"/>
              </w:rPr>
              <w:t>（各別にまとめて書く）</w:t>
            </w:r>
          </w:p>
        </w:tc>
      </w:tr>
      <w:tr w:rsidR="00775B56" w14:paraId="5667FB34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D7E896F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6A6B38B2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2E6AE88B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 w14:paraId="33ED73A3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E1CEA81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665D574A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25EA989D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 w14:paraId="4B8E1F2E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779FB53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5DAB6116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12B88334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 w14:paraId="08FAC7C8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64F17E1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4353E95B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052C2101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 w14:paraId="1BA51C22" w14:textId="77777777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7CF01C6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7B83D2A8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B356D0C" w14:textId="77777777" w:rsidR="00775B56" w:rsidRPr="002525A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283515BA" w14:textId="77777777" w:rsidR="00775B56" w:rsidRDefault="00775B56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820DCF" w14:paraId="5C789B14" w14:textId="77777777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178F3E17" w14:textId="77777777" w:rsidR="00820DCF" w:rsidRDefault="00820DCF" w:rsidP="00D97E88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6D4DB0B3" w14:textId="77777777" w:rsidR="00820DCF" w:rsidRDefault="00820DCF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880B3A5" w14:textId="77777777" w:rsidR="00820DCF" w:rsidRDefault="00820DCF" w:rsidP="00D97E88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免許・資格</w:t>
            </w:r>
          </w:p>
        </w:tc>
      </w:tr>
      <w:tr w:rsidR="00820DCF" w14:paraId="3C948175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9E23BD0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171D6378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D7DC251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41787366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8372BCA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6797A664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3FD74B81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70093AB1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4EFDA3C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409402E5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093FCF88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3F0CAF0B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D1D9189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62650AB6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958CF11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4A652D73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4A41A1A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068A40E0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00E7744C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473B91C6" w14:textId="77777777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68D6434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1949F283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4E95A57" w14:textId="77777777" w:rsidR="00820DCF" w:rsidRPr="002525A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53542E6C" w14:textId="77777777" w:rsidR="00820DCF" w:rsidRDefault="00820DCF">
      <w:pPr>
        <w:rPr>
          <w:rFonts w:ascii="ＭＳ 明朝" w:hAnsi="ＭＳ 明朝"/>
        </w:rPr>
      </w:pPr>
    </w:p>
    <w:tbl>
      <w:tblPr>
        <w:tblStyle w:val="a7"/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A0" w:firstRow="1" w:lastRow="0" w:firstColumn="1" w:lastColumn="0" w:noHBand="0" w:noVBand="0"/>
      </w:tblPr>
      <w:tblGrid>
        <w:gridCol w:w="5670"/>
        <w:gridCol w:w="2205"/>
        <w:gridCol w:w="2036"/>
      </w:tblGrid>
      <w:tr w:rsidR="00606A86" w14:paraId="775278CF" w14:textId="77777777" w:rsidTr="00F8100A">
        <w:trPr>
          <w:trHeight w:hRule="exact" w:val="760"/>
        </w:trPr>
        <w:tc>
          <w:tcPr>
            <w:tcW w:w="5670" w:type="dxa"/>
            <w:vMerge w:val="restart"/>
            <w:tcBorders>
              <w:tr2bl w:val="single" w:sz="4" w:space="0" w:color="auto"/>
            </w:tcBorders>
          </w:tcPr>
          <w:p w14:paraId="5F85C8BD" w14:textId="5CF24317" w:rsidR="00606A86" w:rsidRDefault="00606A86">
            <w:pPr>
              <w:rPr>
                <w:rFonts w:ascii="ＭＳ 明朝" w:hAnsi="ＭＳ 明朝"/>
              </w:rPr>
            </w:pPr>
          </w:p>
          <w:p w14:paraId="2A72DCE5" w14:textId="77777777" w:rsidR="00606A86" w:rsidRDefault="00606A86">
            <w:pPr>
              <w:rPr>
                <w:rFonts w:ascii="ＭＳ 明朝" w:hAnsi="ＭＳ 明朝"/>
              </w:rPr>
            </w:pPr>
          </w:p>
        </w:tc>
        <w:tc>
          <w:tcPr>
            <w:tcW w:w="4241" w:type="dxa"/>
            <w:gridSpan w:val="2"/>
          </w:tcPr>
          <w:p w14:paraId="1390F5B1" w14:textId="77777777" w:rsidR="00606A86" w:rsidRDefault="00606A8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通勤時間</w:t>
            </w:r>
          </w:p>
          <w:p w14:paraId="3B2E3921" w14:textId="77777777" w:rsidR="00606A86" w:rsidRDefault="00606A86" w:rsidP="00606A8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約　　　時間　　　分</w:t>
            </w:r>
          </w:p>
        </w:tc>
      </w:tr>
      <w:tr w:rsidR="00606A86" w14:paraId="4A112D2F" w14:textId="77777777">
        <w:trPr>
          <w:trHeight w:hRule="exact" w:val="714"/>
        </w:trPr>
        <w:tc>
          <w:tcPr>
            <w:tcW w:w="5670" w:type="dxa"/>
            <w:vMerge/>
          </w:tcPr>
          <w:p w14:paraId="31F18487" w14:textId="77777777" w:rsidR="00606A86" w:rsidRDefault="00606A86">
            <w:pPr>
              <w:rPr>
                <w:rFonts w:ascii="ＭＳ 明朝" w:hAnsi="ＭＳ 明朝"/>
              </w:rPr>
            </w:pPr>
          </w:p>
        </w:tc>
        <w:tc>
          <w:tcPr>
            <w:tcW w:w="4241" w:type="dxa"/>
            <w:gridSpan w:val="2"/>
          </w:tcPr>
          <w:p w14:paraId="1975F51B" w14:textId="77777777" w:rsidR="00606A86" w:rsidRDefault="00606A8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扶養家族(配偶者を除く)</w:t>
            </w:r>
          </w:p>
          <w:p w14:paraId="5D48B9EA" w14:textId="77777777" w:rsidR="00606A86" w:rsidRPr="00606A86" w:rsidRDefault="00606A86" w:rsidP="00606A8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</w:tr>
      <w:tr w:rsidR="00606A86" w14:paraId="5D8A0FEE" w14:textId="77777777">
        <w:trPr>
          <w:trHeight w:hRule="exact" w:val="697"/>
        </w:trPr>
        <w:tc>
          <w:tcPr>
            <w:tcW w:w="5670" w:type="dxa"/>
            <w:vMerge/>
          </w:tcPr>
          <w:p w14:paraId="0FFF427D" w14:textId="77777777" w:rsidR="00606A86" w:rsidRDefault="00606A86">
            <w:pPr>
              <w:rPr>
                <w:rFonts w:ascii="ＭＳ 明朝" w:hAnsi="ＭＳ 明朝"/>
              </w:rPr>
            </w:pPr>
          </w:p>
        </w:tc>
        <w:tc>
          <w:tcPr>
            <w:tcW w:w="2205" w:type="dxa"/>
          </w:tcPr>
          <w:p w14:paraId="4EA663CA" w14:textId="77777777" w:rsidR="00606A86" w:rsidRDefault="00606A8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配偶者</w:t>
            </w:r>
          </w:p>
          <w:p w14:paraId="604F26EE" w14:textId="77777777" w:rsidR="00606A86" w:rsidRDefault="00606A86" w:rsidP="00606A8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　　無</w:t>
            </w:r>
          </w:p>
        </w:tc>
        <w:tc>
          <w:tcPr>
            <w:tcW w:w="2036" w:type="dxa"/>
          </w:tcPr>
          <w:p w14:paraId="57955D8A" w14:textId="77777777" w:rsidR="00606A86" w:rsidRDefault="00606A8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配偶者の扶養義務</w:t>
            </w:r>
          </w:p>
          <w:p w14:paraId="18325240" w14:textId="77777777" w:rsidR="00606A86" w:rsidRDefault="00606A86" w:rsidP="00606A8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　　無</w:t>
            </w:r>
          </w:p>
        </w:tc>
      </w:tr>
    </w:tbl>
    <w:p w14:paraId="1491FD86" w14:textId="77777777" w:rsidR="001F1BA6" w:rsidRDefault="001F1BA6">
      <w:pPr>
        <w:rPr>
          <w:rFonts w:ascii="ＭＳ 明朝" w:hAnsi="ＭＳ 明朝"/>
        </w:rPr>
      </w:pPr>
    </w:p>
    <w:p w14:paraId="4E51E762" w14:textId="77777777" w:rsidR="001F1BA6" w:rsidRDefault="001F1BA6">
      <w:pPr>
        <w:ind w:firstLine="851"/>
        <w:rPr>
          <w:rFonts w:ascii="ＭＳ 明朝" w:hAnsi="ＭＳ 明朝"/>
        </w:rPr>
      </w:pPr>
    </w:p>
    <w:p w14:paraId="677EDAE7" w14:textId="77777777" w:rsidR="001F1BA6" w:rsidRDefault="001F1BA6" w:rsidP="002525A3">
      <w:pPr>
        <w:rPr>
          <w:rFonts w:ascii="ＭＳ 明朝" w:hAnsi="ＭＳ 明朝"/>
          <w:lang w:eastAsia="zh-TW"/>
        </w:rPr>
      </w:pPr>
    </w:p>
    <w:sectPr w:rsidR="001F1BA6" w:rsidSect="00775B56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F439A" w14:textId="77777777" w:rsidR="00C10865" w:rsidRDefault="00C10865" w:rsidP="00AB1842">
      <w:r>
        <w:separator/>
      </w:r>
    </w:p>
  </w:endnote>
  <w:endnote w:type="continuationSeparator" w:id="0">
    <w:p w14:paraId="7E2E4DB9" w14:textId="77777777" w:rsidR="00C10865" w:rsidRDefault="00C10865" w:rsidP="00AB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FEAF2" w14:textId="77777777" w:rsidR="00C10865" w:rsidRDefault="00C10865" w:rsidP="00AB1842">
      <w:r>
        <w:separator/>
      </w:r>
    </w:p>
  </w:footnote>
  <w:footnote w:type="continuationSeparator" w:id="0">
    <w:p w14:paraId="573455CB" w14:textId="77777777" w:rsidR="00C10865" w:rsidRDefault="00C10865" w:rsidP="00AB1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2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235A"/>
    <w:rsid w:val="0000289C"/>
    <w:rsid w:val="000A235A"/>
    <w:rsid w:val="000A56B9"/>
    <w:rsid w:val="000B6532"/>
    <w:rsid w:val="000E3317"/>
    <w:rsid w:val="00121AAF"/>
    <w:rsid w:val="001264E3"/>
    <w:rsid w:val="001271C1"/>
    <w:rsid w:val="001A779D"/>
    <w:rsid w:val="001F1BA6"/>
    <w:rsid w:val="001F6A45"/>
    <w:rsid w:val="002525A3"/>
    <w:rsid w:val="00272EBB"/>
    <w:rsid w:val="00280A4F"/>
    <w:rsid w:val="002869B1"/>
    <w:rsid w:val="002C7FBE"/>
    <w:rsid w:val="002D2FB8"/>
    <w:rsid w:val="00327069"/>
    <w:rsid w:val="003E68C1"/>
    <w:rsid w:val="00406C85"/>
    <w:rsid w:val="00421541"/>
    <w:rsid w:val="00424A2B"/>
    <w:rsid w:val="00451ECF"/>
    <w:rsid w:val="004B39BB"/>
    <w:rsid w:val="004C4737"/>
    <w:rsid w:val="00547234"/>
    <w:rsid w:val="00575946"/>
    <w:rsid w:val="005F669C"/>
    <w:rsid w:val="00606A86"/>
    <w:rsid w:val="006337D0"/>
    <w:rsid w:val="006964F6"/>
    <w:rsid w:val="006B0838"/>
    <w:rsid w:val="006C3CEB"/>
    <w:rsid w:val="006D710D"/>
    <w:rsid w:val="00725317"/>
    <w:rsid w:val="00775B56"/>
    <w:rsid w:val="00777C4E"/>
    <w:rsid w:val="00797A4D"/>
    <w:rsid w:val="007F7A23"/>
    <w:rsid w:val="00820DCF"/>
    <w:rsid w:val="00846AE8"/>
    <w:rsid w:val="008C5D77"/>
    <w:rsid w:val="009112C8"/>
    <w:rsid w:val="00926D59"/>
    <w:rsid w:val="00953565"/>
    <w:rsid w:val="009923DA"/>
    <w:rsid w:val="009F021E"/>
    <w:rsid w:val="009F2B2A"/>
    <w:rsid w:val="00A05584"/>
    <w:rsid w:val="00A13F6C"/>
    <w:rsid w:val="00A2118B"/>
    <w:rsid w:val="00AB1842"/>
    <w:rsid w:val="00AC5F18"/>
    <w:rsid w:val="00B17D79"/>
    <w:rsid w:val="00B345EF"/>
    <w:rsid w:val="00B8089F"/>
    <w:rsid w:val="00B92FC1"/>
    <w:rsid w:val="00BA7879"/>
    <w:rsid w:val="00BB6377"/>
    <w:rsid w:val="00C02B9E"/>
    <w:rsid w:val="00C10865"/>
    <w:rsid w:val="00C36CC4"/>
    <w:rsid w:val="00C675AA"/>
    <w:rsid w:val="00CA0398"/>
    <w:rsid w:val="00CC1528"/>
    <w:rsid w:val="00D373EC"/>
    <w:rsid w:val="00D97E88"/>
    <w:rsid w:val="00DB77D6"/>
    <w:rsid w:val="00EC19E5"/>
    <w:rsid w:val="00EC7E79"/>
    <w:rsid w:val="00F15F53"/>
    <w:rsid w:val="00F8100A"/>
    <w:rsid w:val="00F83247"/>
    <w:rsid w:val="00FC061E"/>
    <w:rsid w:val="00FC6E84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  <w14:docId w14:val="20EB1D77"/>
  <w15:docId w15:val="{D50713C5-0752-4ADC-A784-55D84BEB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basedOn w:val="a0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B18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B1842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AB18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B184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3653;&#27508;&#26360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履歴書.dot</Template>
  <TotalTime>7</TotalTime>
  <Pages>2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履歴書</vt:lpstr>
    </vt:vector>
  </TitlesOfParts>
  <Company>Microsoft Corp.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US3117</cp:lastModifiedBy>
  <cp:revision>7</cp:revision>
  <cp:lastPrinted>2018-02-14T01:42:00Z</cp:lastPrinted>
  <dcterms:created xsi:type="dcterms:W3CDTF">2012-09-25T11:37:00Z</dcterms:created>
  <dcterms:modified xsi:type="dcterms:W3CDTF">2024-01-10T02:26:00Z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TC010570881041</vt:lpwstr>
  </property>
</Properties>
</file>